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17"/>
        <w:gridCol w:w="31"/>
        <w:gridCol w:w="7675"/>
      </w:tblGrid>
      <w:tr w:rsidR="001E34D6" w:rsidTr="000F148B">
        <w:trPr>
          <w:trHeight w:val="707"/>
          <w:jc w:val="center"/>
        </w:trPr>
        <w:tc>
          <w:tcPr>
            <w:tcW w:w="2317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:rsidR="001E34D6" w:rsidRDefault="001E34D6">
            <w:pPr>
              <w:pStyle w:val="Nombre"/>
              <w:spacing w:line="240" w:lineRule="auto"/>
            </w:pPr>
          </w:p>
        </w:tc>
        <w:tc>
          <w:tcPr>
            <w:tcW w:w="7706" w:type="dxa"/>
            <w:gridSpan w:val="2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:rsidR="001E34D6" w:rsidRPr="00B53475" w:rsidRDefault="00081C1D" w:rsidP="00B53475">
            <w:pPr>
              <w:pStyle w:val="Nombre"/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066309"/>
                <w:placeholder>
                  <w:docPart w:val="0211721450A344C0AD6BD63DAC408DF6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B53475" w:rsidRPr="00B53475">
                  <w:rPr>
                    <w:rFonts w:ascii="Arial" w:hAnsi="Arial" w:cs="Arial"/>
                  </w:rPr>
                  <w:t>Juan Manuel Añasco Russell</w:t>
                </w:r>
              </w:sdtContent>
            </w:sdt>
          </w:p>
        </w:tc>
      </w:tr>
      <w:tr w:rsidR="001E34D6" w:rsidTr="000F148B">
        <w:trPr>
          <w:trHeight w:val="144"/>
          <w:jc w:val="center"/>
        </w:trPr>
        <w:tc>
          <w:tcPr>
            <w:tcW w:w="2317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DD8047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E34D6" w:rsidRPr="00B53475" w:rsidRDefault="00B53475" w:rsidP="00B53475">
            <w:pPr>
              <w:pStyle w:val="Fecha"/>
              <w:framePr w:wrap="auto" w:hAnchor="text" w:xAlign="left" w:yAlign="inline"/>
              <w:suppressOverlap w:val="0"/>
              <w:jc w:val="left"/>
              <w:rPr>
                <w:rFonts w:ascii="Arial" w:hAnsi="Arial" w:cs="Arial"/>
              </w:rPr>
            </w:pPr>
            <w:r w:rsidRPr="00B53475">
              <w:rPr>
                <w:rFonts w:ascii="Arial" w:hAnsi="Arial" w:cs="Arial"/>
              </w:rPr>
              <w:t>TITULO</w:t>
            </w:r>
          </w:p>
        </w:tc>
        <w:tc>
          <w:tcPr>
            <w:tcW w:w="7706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E34D6" w:rsidRPr="00A11254" w:rsidRDefault="00B53475">
            <w:pPr>
              <w:spacing w:after="0"/>
              <w:rPr>
                <w:rFonts w:ascii="Arial" w:hAnsi="Arial" w:cs="Arial"/>
                <w:b/>
              </w:rPr>
            </w:pPr>
            <w:r w:rsidRPr="00A11254">
              <w:rPr>
                <w:rFonts w:ascii="Arial" w:hAnsi="Arial" w:cs="Arial"/>
                <w:b/>
                <w:sz w:val="24"/>
              </w:rPr>
              <w:t>TECNICO EN MECANICA AUTOMOTRIZ Y AUTOTRONICA</w:t>
            </w:r>
          </w:p>
        </w:tc>
      </w:tr>
      <w:tr w:rsidR="001E34D6" w:rsidTr="000F148B">
        <w:trPr>
          <w:trHeight w:val="257"/>
          <w:jc w:val="center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4D6" w:rsidRDefault="00B53475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69653A1" wp14:editId="10133197">
                  <wp:extent cx="1127051" cy="1488558"/>
                  <wp:effectExtent l="0" t="0" r="0" b="0"/>
                  <wp:docPr id="1" name="Imagen 1" descr="IMG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75" t="5348" r="25403" b="4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296" cy="1488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B53475" w:rsidRDefault="00B53475">
            <w:pPr>
              <w:pStyle w:val="Direccindelremitente0"/>
              <w:rPr>
                <w:rFonts w:ascii="Arial" w:hAnsi="Arial" w:cs="Arial"/>
                <w:sz w:val="24"/>
              </w:rPr>
            </w:pPr>
          </w:p>
          <w:p w:rsidR="00671602" w:rsidRDefault="00A11254">
            <w:pPr>
              <w:pStyle w:val="Direccindelremitente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Edad: </w:t>
            </w:r>
            <w:r w:rsidRPr="00A11254">
              <w:rPr>
                <w:rFonts w:ascii="Arial" w:hAnsi="Arial" w:cs="Arial"/>
                <w:sz w:val="24"/>
              </w:rPr>
              <w:t>22 años.</w:t>
            </w:r>
          </w:p>
          <w:p w:rsidR="00A11254" w:rsidRDefault="00A11254">
            <w:pPr>
              <w:pStyle w:val="Direccindelremitente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Fecha de nacimiento: </w:t>
            </w:r>
            <w:r w:rsidRPr="00A11254">
              <w:rPr>
                <w:rFonts w:ascii="Arial" w:hAnsi="Arial" w:cs="Arial"/>
                <w:sz w:val="24"/>
              </w:rPr>
              <w:t>22 de Febrero de 1991</w:t>
            </w:r>
          </w:p>
          <w:p w:rsidR="00A11254" w:rsidRPr="00A11254" w:rsidRDefault="00A11254">
            <w:pPr>
              <w:pStyle w:val="Direccindelremitente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Rut: </w:t>
            </w:r>
            <w:r w:rsidRPr="00A11254">
              <w:rPr>
                <w:rFonts w:ascii="Arial" w:hAnsi="Arial" w:cs="Arial"/>
                <w:sz w:val="24"/>
              </w:rPr>
              <w:t>17.806.178-K</w:t>
            </w:r>
          </w:p>
          <w:p w:rsidR="00A11254" w:rsidRDefault="00A11254">
            <w:pPr>
              <w:pStyle w:val="Direccindelremitente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Nacionalidad: </w:t>
            </w:r>
            <w:r w:rsidRPr="00A11254">
              <w:rPr>
                <w:rFonts w:ascii="Arial" w:hAnsi="Arial" w:cs="Arial"/>
                <w:sz w:val="24"/>
              </w:rPr>
              <w:t>Chilena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A11254" w:rsidRDefault="00A11254">
            <w:pPr>
              <w:pStyle w:val="Direccindelremitente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Situación militar: Al día. </w:t>
            </w:r>
          </w:p>
          <w:p w:rsidR="001E34D6" w:rsidRDefault="00A11254">
            <w:pPr>
              <w:pStyle w:val="Direccindelremitente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Dirección: </w:t>
            </w:r>
            <w:r w:rsidR="00B53475" w:rsidRPr="00A11254">
              <w:rPr>
                <w:rFonts w:ascii="Arial" w:hAnsi="Arial" w:cs="Arial"/>
                <w:sz w:val="24"/>
              </w:rPr>
              <w:t>Amalia Astorga Lote 12, Cerro Jiménez, Valparaíso.</w:t>
            </w:r>
            <w:r w:rsidR="00A06F6A" w:rsidRPr="00B53475">
              <w:rPr>
                <w:rFonts w:ascii="Arial" w:hAnsi="Arial" w:cs="Arial"/>
                <w:b/>
                <w:sz w:val="24"/>
              </w:rPr>
              <w:br/>
            </w:r>
            <w:r w:rsidR="00B53475" w:rsidRPr="00B53475">
              <w:rPr>
                <w:rFonts w:ascii="Arial" w:hAnsi="Arial" w:cs="Arial"/>
                <w:b/>
                <w:sz w:val="24"/>
              </w:rPr>
              <w:t xml:space="preserve">Teléfono: </w:t>
            </w:r>
            <w:r w:rsidR="00B53475" w:rsidRPr="00A11254">
              <w:rPr>
                <w:rFonts w:ascii="Arial" w:hAnsi="Arial" w:cs="Arial"/>
                <w:sz w:val="24"/>
              </w:rPr>
              <w:t>50090944</w:t>
            </w:r>
            <w:r w:rsidR="00A06F6A" w:rsidRPr="00B53475"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 xml:space="preserve">E-mail: </w:t>
            </w:r>
            <w:hyperlink r:id="rId11" w:history="1">
              <w:r w:rsidRPr="00A11254">
                <w:rPr>
                  <w:rStyle w:val="Hipervnculo"/>
                  <w:rFonts w:ascii="Arial" w:hAnsi="Arial" w:cs="Arial"/>
                  <w:color w:val="auto"/>
                  <w:sz w:val="24"/>
                </w:rPr>
                <w:t>juananascor@gmail.com</w:t>
              </w:r>
            </w:hyperlink>
          </w:p>
          <w:p w:rsidR="00A11254" w:rsidRPr="00A11254" w:rsidRDefault="00A11254">
            <w:pPr>
              <w:pStyle w:val="Direccindelremitente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Licencia de conducir: </w:t>
            </w:r>
            <w:r w:rsidRPr="00A11254">
              <w:rPr>
                <w:rFonts w:ascii="Arial" w:hAnsi="Arial" w:cs="Arial"/>
                <w:sz w:val="24"/>
              </w:rPr>
              <w:t xml:space="preserve">Clase B. </w:t>
            </w:r>
          </w:p>
          <w:p w:rsidR="00671602" w:rsidRPr="00B53475" w:rsidRDefault="00671602">
            <w:pPr>
              <w:pStyle w:val="Direccindelremitente0"/>
              <w:rPr>
                <w:rFonts w:ascii="Arial" w:hAnsi="Arial" w:cs="Arial"/>
                <w:b/>
                <w:sz w:val="24"/>
              </w:rPr>
            </w:pPr>
          </w:p>
          <w:p w:rsidR="00142AF6" w:rsidRPr="00B53475" w:rsidRDefault="00142AF6" w:rsidP="00B53475">
            <w:pPr>
              <w:pStyle w:val="Direccindelremitente0"/>
              <w:rPr>
                <w:rFonts w:ascii="Arial" w:hAnsi="Arial" w:cs="Arial"/>
                <w:sz w:val="24"/>
              </w:rPr>
            </w:pPr>
          </w:p>
        </w:tc>
      </w:tr>
      <w:tr w:rsidR="001E34D6" w:rsidTr="000F148B">
        <w:trPr>
          <w:trHeight w:val="288"/>
          <w:jc w:val="center"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4D6" w:rsidRPr="00B53475" w:rsidRDefault="001E34D6">
            <w:pPr>
              <w:spacing w:after="0" w:line="240" w:lineRule="auto"/>
              <w:rPr>
                <w:rFonts w:ascii="Arial" w:hAnsi="Arial" w:cs="Arial"/>
                <w:b/>
                <w:bCs/>
                <w:szCs w:val="23"/>
              </w:rPr>
            </w:pPr>
          </w:p>
        </w:tc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E34D6" w:rsidRDefault="00A06F6A">
            <w:pPr>
              <w:pStyle w:val="Seccin"/>
              <w:spacing w:after="0"/>
              <w:rPr>
                <w:rFonts w:ascii="Arial" w:hAnsi="Arial" w:cs="Arial"/>
                <w:color w:val="auto"/>
                <w:sz w:val="28"/>
                <w:lang w:val="es-ES"/>
              </w:rPr>
            </w:pPr>
            <w:r w:rsidRPr="00B53475">
              <w:rPr>
                <w:rFonts w:ascii="Arial" w:hAnsi="Arial" w:cs="Arial"/>
                <w:color w:val="auto"/>
                <w:sz w:val="28"/>
                <w:lang w:val="es-ES"/>
              </w:rPr>
              <w:t>Objetivos</w:t>
            </w:r>
          </w:p>
          <w:p w:rsidR="000F148B" w:rsidRDefault="000F148B" w:rsidP="000F14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02C02" w:rsidRDefault="000F148B" w:rsidP="000F148B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0F14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Tener un desarrollo integral dentro de una empresa sólida, </w:t>
            </w:r>
            <w:r w:rsidRPr="000F148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mediante</w:t>
            </w:r>
            <w:r w:rsidR="00702C0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capacitaciones continuas</w:t>
            </w:r>
            <w:r w:rsidR="00142A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702C0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 fin de reforzar y aplicar mis conocimientos</w:t>
            </w:r>
            <w:r w:rsidR="00142A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habilidades y dedicación</w:t>
            </w:r>
            <w:r w:rsidRPr="000F148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02C0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de manera</w:t>
            </w:r>
            <w:r w:rsidRPr="000F148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eficiente</w:t>
            </w:r>
            <w:r w:rsidR="00142A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; además de ejercer las destrezas obtenidas</w:t>
            </w:r>
            <w:r w:rsidRPr="000F148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en el área Técnica</w:t>
            </w:r>
            <w:r w:rsidR="00142A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; </w:t>
            </w:r>
            <w:r w:rsidR="00702C0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contribuyendo de esta manera al cumplimiento de las metas </w:t>
            </w:r>
            <w:r w:rsidR="00142A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y al desarrollo </w:t>
            </w:r>
            <w:r w:rsidR="00702C0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de la organización</w:t>
            </w:r>
            <w:r w:rsidR="00142A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02C0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2C02" w:rsidRDefault="00702C02" w:rsidP="000F148B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1E34D6" w:rsidRPr="00B53475" w:rsidRDefault="00A06F6A">
            <w:pPr>
              <w:pStyle w:val="Seccin"/>
              <w:spacing w:after="0"/>
              <w:rPr>
                <w:rFonts w:ascii="Arial" w:hAnsi="Arial" w:cs="Arial"/>
                <w:color w:val="auto"/>
                <w:sz w:val="28"/>
                <w:lang w:val="es-ES"/>
              </w:rPr>
            </w:pPr>
            <w:r w:rsidRPr="00B53475">
              <w:rPr>
                <w:rFonts w:ascii="Arial" w:hAnsi="Arial" w:cs="Arial"/>
                <w:color w:val="auto"/>
                <w:sz w:val="28"/>
                <w:lang w:val="es-ES"/>
              </w:rPr>
              <w:t>Formación académica</w:t>
            </w:r>
          </w:p>
          <w:p w:rsidR="00142AF6" w:rsidRDefault="00142AF6" w:rsidP="00B53475">
            <w:pPr>
              <w:pStyle w:val="Subseccin"/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:rsidR="00B53475" w:rsidRPr="00B53475" w:rsidRDefault="00B53475" w:rsidP="00B53475">
            <w:pPr>
              <w:pStyle w:val="Subseccin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53475">
              <w:rPr>
                <w:rFonts w:ascii="Arial" w:hAnsi="Arial" w:cs="Arial"/>
                <w:color w:val="auto"/>
              </w:rPr>
              <w:t>LICEO PEDRO MONTT</w:t>
            </w:r>
          </w:p>
          <w:p w:rsidR="00B53475" w:rsidRDefault="00B53475" w:rsidP="00B53475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 w:rsidRPr="00B53475">
              <w:rPr>
                <w:rFonts w:ascii="Arial" w:hAnsi="Arial" w:cs="Arial"/>
              </w:rPr>
              <w:t>Año 2008</w:t>
            </w:r>
          </w:p>
          <w:p w:rsidR="00671602" w:rsidRDefault="00671602" w:rsidP="00B53475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  <w:p w:rsidR="001E34D6" w:rsidRPr="00B53475" w:rsidRDefault="00B53475">
            <w:pPr>
              <w:pStyle w:val="Subseccin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53475">
              <w:rPr>
                <w:rFonts w:ascii="Arial" w:hAnsi="Arial" w:cs="Arial"/>
                <w:color w:val="auto"/>
              </w:rPr>
              <w:t>INSTITU</w:t>
            </w:r>
            <w:r>
              <w:rPr>
                <w:rFonts w:ascii="Arial" w:hAnsi="Arial" w:cs="Arial"/>
                <w:color w:val="auto"/>
              </w:rPr>
              <w:t>T</w:t>
            </w:r>
            <w:r w:rsidRPr="00B53475">
              <w:rPr>
                <w:rFonts w:ascii="Arial" w:hAnsi="Arial" w:cs="Arial"/>
                <w:color w:val="auto"/>
              </w:rPr>
              <w:t>O PROFESIONAL DUOC UC</w:t>
            </w:r>
          </w:p>
          <w:p w:rsidR="001E34D6" w:rsidRPr="00B53475" w:rsidRDefault="00B53475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egreso: 2012</w:t>
            </w:r>
          </w:p>
          <w:p w:rsidR="001E34D6" w:rsidRPr="00B53475" w:rsidRDefault="001E34D6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</w:p>
          <w:p w:rsidR="001E34D6" w:rsidRPr="00B53475" w:rsidRDefault="00A06F6A">
            <w:pPr>
              <w:pStyle w:val="Seccin"/>
              <w:spacing w:after="0"/>
              <w:rPr>
                <w:rFonts w:ascii="Arial" w:hAnsi="Arial" w:cs="Arial"/>
                <w:color w:val="auto"/>
                <w:sz w:val="28"/>
              </w:rPr>
            </w:pPr>
            <w:r w:rsidRPr="00B53475">
              <w:rPr>
                <w:rFonts w:ascii="Arial" w:hAnsi="Arial" w:cs="Arial"/>
                <w:color w:val="auto"/>
                <w:sz w:val="28"/>
                <w:lang w:val="es-ES"/>
              </w:rPr>
              <w:t>experiencia</w:t>
            </w:r>
          </w:p>
          <w:p w:rsidR="000322C1" w:rsidRDefault="000322C1" w:rsidP="000322C1">
            <w:pPr>
              <w:rPr>
                <w:rFonts w:ascii="Arial" w:hAnsi="Arial" w:cs="Arial"/>
                <w:bCs/>
                <w:sz w:val="24"/>
              </w:rPr>
            </w:pPr>
          </w:p>
          <w:p w:rsidR="00671602" w:rsidRPr="00B53475" w:rsidRDefault="00671602" w:rsidP="00671602">
            <w:r>
              <w:rPr>
                <w:rFonts w:ascii="Arial" w:hAnsi="Arial" w:cs="Arial"/>
                <w:bCs/>
                <w:sz w:val="24"/>
              </w:rPr>
              <w:t xml:space="preserve">Práctica Profesional, </w:t>
            </w:r>
            <w:r w:rsidRPr="000322C1">
              <w:rPr>
                <w:rFonts w:ascii="Arial" w:hAnsi="Arial" w:cs="Arial"/>
                <w:bCs/>
                <w:sz w:val="24"/>
              </w:rPr>
              <w:t>Mecánico Mantención Motores</w:t>
            </w:r>
            <w:r w:rsidRPr="00B53475">
              <w:rPr>
                <w:bCs/>
                <w:lang w:val="es-ES"/>
              </w:rPr>
              <w:t xml:space="preserve"> | </w:t>
            </w:r>
            <w:sdt>
              <w:sdtPr>
                <w:id w:val="1786391535"/>
                <w:placeholder>
                  <w:docPart w:val="5EA0B4EF110D49DA9B14C0847DDA44E0"/>
                </w:placeholder>
              </w:sdtPr>
              <w:sdtEndPr/>
              <w:sdtContent>
                <w:r>
                  <w:rPr>
                    <w:rFonts w:ascii="Arial" w:hAnsi="Arial"/>
                  </w:rPr>
                  <w:t>Automotora Volkswagen, Taller Luis Vallejo.</w:t>
                </w:r>
                <w:r>
                  <w:rPr>
                    <w:rFonts w:ascii="Arial" w:hAnsi="Arial"/>
                  </w:rPr>
                  <w:br/>
                </w:r>
              </w:sdtContent>
            </w:sdt>
          </w:p>
          <w:p w:rsidR="00671602" w:rsidRPr="00B53475" w:rsidRDefault="00671602" w:rsidP="006716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de 2012</w:t>
            </w:r>
            <w:r w:rsidRPr="00B53475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–</w:t>
            </w:r>
            <w:r w:rsidRPr="00B53475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</w:rPr>
              <w:t>Junio de 2012</w:t>
            </w:r>
          </w:p>
          <w:p w:rsidR="00671602" w:rsidRDefault="00671602" w:rsidP="00671602">
            <w:pPr>
              <w:pStyle w:val="Listaconvietas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Revisión de motores. </w:t>
            </w:r>
          </w:p>
          <w:p w:rsidR="00671602" w:rsidRDefault="00671602" w:rsidP="00671602">
            <w:pPr>
              <w:pStyle w:val="Listaconvietas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Desarme y armado de motores </w:t>
            </w:r>
            <w:proofErr w:type="spellStart"/>
            <w:r>
              <w:rPr>
                <w:rFonts w:ascii="Arial" w:hAnsi="Arial" w:cs="Arial"/>
              </w:rPr>
              <w:t>Wolkswagen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671602" w:rsidRDefault="00671602" w:rsidP="00671602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  <w:p w:rsidR="00671602" w:rsidRPr="00B53475" w:rsidRDefault="00671602" w:rsidP="00671602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  <w:p w:rsidR="00671602" w:rsidRDefault="00671602" w:rsidP="00671602">
            <w:pPr>
              <w:rPr>
                <w:rFonts w:ascii="Arial" w:hAnsi="Arial" w:cs="Arial"/>
                <w:bCs/>
                <w:sz w:val="24"/>
              </w:rPr>
            </w:pPr>
          </w:p>
          <w:p w:rsidR="00671602" w:rsidRDefault="00671602" w:rsidP="000322C1">
            <w:pPr>
              <w:rPr>
                <w:rFonts w:ascii="Arial" w:hAnsi="Arial" w:cs="Arial"/>
                <w:bCs/>
                <w:sz w:val="24"/>
              </w:rPr>
            </w:pPr>
          </w:p>
          <w:p w:rsidR="001E34D6" w:rsidRPr="00B53475" w:rsidRDefault="000322C1" w:rsidP="000322C1">
            <w:r w:rsidRPr="000322C1">
              <w:rPr>
                <w:rFonts w:ascii="Arial" w:hAnsi="Arial" w:cs="Arial"/>
                <w:bCs/>
                <w:sz w:val="24"/>
              </w:rPr>
              <w:t xml:space="preserve">Mecánico Mantención </w:t>
            </w:r>
            <w:r w:rsidR="00A06F6A" w:rsidRPr="00B53475">
              <w:rPr>
                <w:bCs/>
                <w:lang w:val="es-ES"/>
              </w:rPr>
              <w:t xml:space="preserve">| </w:t>
            </w:r>
            <w:sdt>
              <w:sdtPr>
                <w:id w:val="326177524"/>
                <w:placeholder>
                  <w:docPart w:val="9F5E25FD2467443A816DFD10B024E9F5"/>
                </w:placeholder>
              </w:sdtPr>
              <w:sdtEndPr/>
              <w:sdtContent>
                <w:r w:rsidRPr="000322C1">
                  <w:rPr>
                    <w:rFonts w:ascii="Arial" w:hAnsi="Arial" w:cs="Arial"/>
                    <w:sz w:val="24"/>
                  </w:rPr>
                  <w:t>Buque Abate Molina, Puerto de Valparaíso</w:t>
                </w:r>
                <w:r>
                  <w:t>.</w:t>
                </w:r>
              </w:sdtContent>
            </w:sdt>
          </w:p>
          <w:p w:rsidR="001E34D6" w:rsidRPr="00B53475" w:rsidRDefault="000322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 2013</w:t>
            </w:r>
            <w:r w:rsidR="00A06F6A" w:rsidRPr="00B53475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–</w:t>
            </w:r>
            <w:r w:rsidR="00A06F6A" w:rsidRPr="00B53475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</w:rPr>
              <w:t>Mayo de 2013</w:t>
            </w:r>
          </w:p>
          <w:p w:rsidR="001E34D6" w:rsidRPr="00B53475" w:rsidRDefault="00F352A1" w:rsidP="00520110">
            <w:pPr>
              <w:pStyle w:val="Listaconvietas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Mantenciones programadas</w:t>
            </w:r>
            <w:r w:rsidR="00520110">
              <w:rPr>
                <w:rFonts w:ascii="Arial" w:hAnsi="Arial" w:cs="Arial"/>
              </w:rPr>
              <w:t xml:space="preserve"> </w:t>
            </w:r>
          </w:p>
          <w:p w:rsidR="000322C1" w:rsidRPr="00F352A1" w:rsidRDefault="00F352A1" w:rsidP="00F352A1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Revisión de equipo mecánico e hidráulico. </w:t>
            </w:r>
          </w:p>
          <w:p w:rsidR="000322C1" w:rsidRDefault="000322C1" w:rsidP="000322C1">
            <w:pPr>
              <w:rPr>
                <w:rFonts w:ascii="Arial" w:hAnsi="Arial" w:cs="Arial"/>
                <w:bCs/>
                <w:sz w:val="24"/>
              </w:rPr>
            </w:pPr>
          </w:p>
          <w:p w:rsidR="000322C1" w:rsidRPr="00671602" w:rsidRDefault="000322C1" w:rsidP="000322C1">
            <w:pPr>
              <w:rPr>
                <w:rFonts w:ascii="Arial" w:hAnsi="Arial" w:cs="Arial"/>
                <w:sz w:val="24"/>
                <w:szCs w:val="24"/>
              </w:rPr>
            </w:pPr>
            <w:r w:rsidRPr="000322C1">
              <w:rPr>
                <w:rFonts w:ascii="Arial" w:hAnsi="Arial" w:cs="Arial"/>
                <w:bCs/>
                <w:sz w:val="24"/>
              </w:rPr>
              <w:t>Mecánico Motores</w:t>
            </w:r>
            <w:r>
              <w:rPr>
                <w:rFonts w:ascii="Arial" w:hAnsi="Arial" w:cs="Arial"/>
                <w:bCs/>
                <w:sz w:val="24"/>
              </w:rPr>
              <w:t xml:space="preserve"> Mineros</w:t>
            </w:r>
            <w:r w:rsidRPr="00B53475">
              <w:rPr>
                <w:bCs/>
                <w:lang w:val="es-ES"/>
              </w:rPr>
              <w:t xml:space="preserve"> |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3609126"/>
                <w:placeholder>
                  <w:docPart w:val="A0B202B79C8641D4AD19BCFFB498FA52"/>
                </w:placeholder>
              </w:sdtPr>
              <w:sdtEndPr/>
              <w:sdtContent>
                <w:r w:rsidRPr="00671602">
                  <w:rPr>
                    <w:rFonts w:ascii="Arial" w:hAnsi="Arial" w:cs="Arial"/>
                    <w:sz w:val="24"/>
                    <w:szCs w:val="24"/>
                  </w:rPr>
                  <w:t>Detroit Chile S.A.</w:t>
                </w:r>
                <w:r w:rsidR="00671602" w:rsidRPr="00671602">
                  <w:rPr>
                    <w:rFonts w:ascii="Arial" w:hAnsi="Arial" w:cs="Arial"/>
                    <w:sz w:val="24"/>
                    <w:szCs w:val="24"/>
                  </w:rPr>
                  <w:t xml:space="preserve">, Minera </w:t>
                </w:r>
                <w:proofErr w:type="spellStart"/>
                <w:r w:rsidR="00671602" w:rsidRPr="00671602">
                  <w:rPr>
                    <w:rFonts w:ascii="Arial" w:hAnsi="Arial" w:cs="Arial"/>
                    <w:sz w:val="24"/>
                    <w:szCs w:val="24"/>
                  </w:rPr>
                  <w:t>Radomiro</w:t>
                </w:r>
                <w:proofErr w:type="spellEnd"/>
                <w:r w:rsidR="00671602" w:rsidRPr="00671602">
                  <w:rPr>
                    <w:rFonts w:ascii="Arial" w:hAnsi="Arial" w:cs="Arial"/>
                    <w:sz w:val="24"/>
                    <w:szCs w:val="24"/>
                  </w:rPr>
                  <w:t xml:space="preserve"> Tomic, Calama</w:t>
                </w:r>
                <w:r w:rsidRPr="0067160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0322C1" w:rsidRPr="00B53475" w:rsidRDefault="000322C1" w:rsidP="000322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 2013</w:t>
            </w:r>
            <w:r w:rsidRPr="00B53475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–</w:t>
            </w:r>
            <w:r w:rsidRPr="00B53475">
              <w:rPr>
                <w:rFonts w:ascii="Arial" w:hAnsi="Arial" w:cs="Arial"/>
                <w:lang w:val="es-ES"/>
              </w:rPr>
              <w:t xml:space="preserve"> </w:t>
            </w:r>
            <w:r w:rsidR="00520110">
              <w:rPr>
                <w:rFonts w:ascii="Arial" w:hAnsi="Arial" w:cs="Arial"/>
                <w:lang w:val="es-ES"/>
              </w:rPr>
              <w:t>Octubre</w:t>
            </w:r>
            <w:r>
              <w:rPr>
                <w:rFonts w:ascii="Arial" w:hAnsi="Arial" w:cs="Arial"/>
              </w:rPr>
              <w:t xml:space="preserve"> de 2013</w:t>
            </w:r>
          </w:p>
          <w:p w:rsidR="000322C1" w:rsidRDefault="00520110" w:rsidP="000322C1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Cambio de unidad de fuerza</w:t>
            </w:r>
          </w:p>
          <w:p w:rsidR="00520110" w:rsidRDefault="00520110" w:rsidP="000322C1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Mantenciones programadas. </w:t>
            </w:r>
          </w:p>
          <w:p w:rsidR="00520110" w:rsidRPr="00B53475" w:rsidRDefault="00520110" w:rsidP="000322C1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0322C1" w:rsidRDefault="00520110" w:rsidP="000322C1">
            <w:pPr>
              <w:pStyle w:val="Seccin"/>
              <w:spacing w:after="0"/>
              <w:rPr>
                <w:rFonts w:ascii="Arial" w:hAnsi="Arial" w:cs="Arial"/>
                <w:color w:val="auto"/>
                <w:sz w:val="28"/>
                <w:lang w:val="es-ES"/>
              </w:rPr>
            </w:pPr>
            <w:r>
              <w:rPr>
                <w:rFonts w:ascii="Arial" w:hAnsi="Arial" w:cs="Arial"/>
                <w:color w:val="auto"/>
                <w:sz w:val="28"/>
                <w:lang w:val="es-ES"/>
              </w:rPr>
              <w:t>OTROS</w:t>
            </w:r>
          </w:p>
          <w:p w:rsidR="00520110" w:rsidRDefault="00520110" w:rsidP="0052011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20110" w:rsidRPr="00520110" w:rsidRDefault="00520110" w:rsidP="00520110">
            <w:pPr>
              <w:rPr>
                <w:rFonts w:ascii="Arial" w:hAnsi="Arial" w:cs="Arial"/>
                <w:sz w:val="24"/>
                <w:szCs w:val="24"/>
              </w:rPr>
            </w:pPr>
            <w:r w:rsidRPr="00520110">
              <w:rPr>
                <w:rFonts w:ascii="Arial" w:hAnsi="Arial" w:cs="Arial"/>
                <w:sz w:val="24"/>
                <w:szCs w:val="24"/>
                <w:lang w:val="es-ES"/>
              </w:rPr>
              <w:t xml:space="preserve">2013: </w:t>
            </w:r>
            <w:r w:rsidRPr="00520110">
              <w:rPr>
                <w:rFonts w:ascii="Arial" w:hAnsi="Arial" w:cs="Arial"/>
                <w:sz w:val="24"/>
                <w:szCs w:val="24"/>
              </w:rPr>
              <w:t>capacitación motores serie 4000</w:t>
            </w:r>
            <w:r w:rsidR="00671602">
              <w:rPr>
                <w:rFonts w:ascii="Arial" w:hAnsi="Arial" w:cs="Arial"/>
                <w:sz w:val="24"/>
                <w:szCs w:val="24"/>
              </w:rPr>
              <w:t>,</w:t>
            </w:r>
            <w:r w:rsidRPr="005201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110">
              <w:rPr>
                <w:rFonts w:ascii="Arial" w:hAnsi="Arial" w:cs="Arial"/>
                <w:sz w:val="24"/>
                <w:szCs w:val="24"/>
              </w:rPr>
              <w:tab/>
              <w:t>Detroit Chile S.A.</w:t>
            </w:r>
          </w:p>
          <w:p w:rsidR="000322C1" w:rsidRPr="00520110" w:rsidRDefault="000322C1" w:rsidP="00520110">
            <w:pPr>
              <w:rPr>
                <w:rFonts w:ascii="Arial" w:hAnsi="Arial" w:cs="Arial"/>
                <w:sz w:val="24"/>
                <w:szCs w:val="24"/>
              </w:rPr>
            </w:pPr>
          </w:p>
          <w:p w:rsidR="000322C1" w:rsidRDefault="000322C1">
            <w:pPr>
              <w:pStyle w:val="Seccin"/>
              <w:spacing w:after="0"/>
              <w:rPr>
                <w:rFonts w:ascii="Arial" w:hAnsi="Arial" w:cs="Arial"/>
                <w:color w:val="auto"/>
                <w:sz w:val="28"/>
                <w:lang w:val="es-ES"/>
              </w:rPr>
            </w:pPr>
          </w:p>
          <w:p w:rsidR="000322C1" w:rsidRDefault="000322C1">
            <w:pPr>
              <w:pStyle w:val="Seccin"/>
              <w:spacing w:after="0"/>
              <w:rPr>
                <w:rFonts w:ascii="Arial" w:hAnsi="Arial" w:cs="Arial"/>
                <w:color w:val="auto"/>
                <w:sz w:val="28"/>
                <w:lang w:val="es-ES"/>
              </w:rPr>
            </w:pPr>
          </w:p>
          <w:p w:rsidR="000322C1" w:rsidRDefault="000322C1">
            <w:pPr>
              <w:pStyle w:val="Seccin"/>
              <w:spacing w:after="0"/>
              <w:rPr>
                <w:rFonts w:ascii="Arial" w:hAnsi="Arial" w:cs="Arial"/>
                <w:color w:val="auto"/>
                <w:sz w:val="28"/>
                <w:lang w:val="es-ES"/>
              </w:rPr>
            </w:pPr>
          </w:p>
          <w:p w:rsidR="001E34D6" w:rsidRPr="00B53475" w:rsidRDefault="001E34D6" w:rsidP="0052011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</w:tbl>
    <w:p w:rsidR="001E34D6" w:rsidRDefault="001E34D6" w:rsidP="000F148B"/>
    <w:sectPr w:rsidR="001E34D6">
      <w:headerReference w:type="default" r:id="rId12"/>
      <w:footerReference w:type="default" r:id="rId13"/>
      <w:pgSz w:w="11907" w:h="16839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1D" w:rsidRDefault="00081C1D">
      <w:pPr>
        <w:spacing w:after="0" w:line="240" w:lineRule="auto"/>
      </w:pPr>
      <w:r>
        <w:separator/>
      </w:r>
    </w:p>
  </w:endnote>
  <w:endnote w:type="continuationSeparator" w:id="0">
    <w:p w:rsidR="00081C1D" w:rsidRDefault="0008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D6" w:rsidRDefault="001E34D6"/>
  <w:p w:rsidR="001E34D6" w:rsidRDefault="00A06F6A">
    <w:pPr>
      <w:pStyle w:val="Piedepginaimpar"/>
    </w:pPr>
    <w:r>
      <w:rPr>
        <w:lang w:val="es-ES"/>
      </w:rP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F352A1" w:rsidRPr="00F352A1">
      <w:rPr>
        <w:noProof/>
        <w:sz w:val="24"/>
        <w:szCs w:val="24"/>
        <w:lang w:val="es-ES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1D" w:rsidRDefault="00081C1D">
      <w:pPr>
        <w:spacing w:after="0" w:line="240" w:lineRule="auto"/>
      </w:pPr>
      <w:r>
        <w:separator/>
      </w:r>
    </w:p>
  </w:footnote>
  <w:footnote w:type="continuationSeparator" w:id="0">
    <w:p w:rsidR="00081C1D" w:rsidRDefault="0008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or"/>
      <w:id w:val="5384246"/>
      <w:placeholder>
        <w:docPart w:val="A0B202B79C8641D4AD19BCFFB498FA52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E34D6" w:rsidRDefault="00B53475">
        <w:pPr>
          <w:pStyle w:val="Encabezadoimpar"/>
        </w:pPr>
        <w:r>
          <w:t>Juan Manuel Añasco Russell</w:t>
        </w:r>
      </w:p>
    </w:sdtContent>
  </w:sdt>
  <w:p w:rsidR="001E34D6" w:rsidRDefault="001E34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9411A1"/>
    <w:multiLevelType w:val="hybridMultilevel"/>
    <w:tmpl w:val="A7E6A7E0"/>
    <w:lvl w:ilvl="0" w:tplc="729A1F14">
      <w:start w:val="20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3FB116B"/>
    <w:multiLevelType w:val="hybridMultilevel"/>
    <w:tmpl w:val="522CC9A4"/>
    <w:lvl w:ilvl="0" w:tplc="63BA4EB8">
      <w:start w:val="20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75"/>
    <w:rsid w:val="000322C1"/>
    <w:rsid w:val="00081C1D"/>
    <w:rsid w:val="000F148B"/>
    <w:rsid w:val="00142AF6"/>
    <w:rsid w:val="001E34D6"/>
    <w:rsid w:val="00520110"/>
    <w:rsid w:val="00671602"/>
    <w:rsid w:val="00702C02"/>
    <w:rsid w:val="00A06F6A"/>
    <w:rsid w:val="00A11254"/>
    <w:rsid w:val="00B53475"/>
    <w:rsid w:val="00F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s-CL" w:eastAsia="es-C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Pr>
      <w:i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ccin">
    <w:name w:val="Secció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cin">
    <w:name w:val="Subsecció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extodebloque">
    <w:name w:val="Block Text"/>
    <w:aliases w:val="Bloquear cita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Epgrafe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sz w:val="23"/>
      <w:szCs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cs="Times New Roman"/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Direccindelremitente">
    <w:name w:val="Dirección del remitente"/>
    <w:basedOn w:val="Sinespaciado"/>
    <w:uiPriority w:val="4"/>
    <w:qFormat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sz w:val="23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Fecha">
    <w:name w:val="Date"/>
    <w:basedOn w:val="Sinespaciado"/>
    <w:next w:val="Normal"/>
    <w:link w:val="Fecha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Piedepginapar">
    <w:name w:val="Pie de página par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Piedepginaimpar">
    <w:name w:val="Pie de página i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Encabezadopar">
    <w:name w:val="Encabezado par"/>
    <w:basedOn w:val="Sinespaciad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</w:style>
  <w:style w:type="paragraph" w:customStyle="1" w:styleId="Nombredelacompaa">
    <w:name w:val="Nombre de la compañía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character" w:customStyle="1" w:styleId="apple-converted-space">
    <w:name w:val="apple-converted-space"/>
    <w:basedOn w:val="Fuentedeprrafopredeter"/>
    <w:rsid w:val="000F148B"/>
  </w:style>
  <w:style w:type="character" w:customStyle="1" w:styleId="bgdks69j12">
    <w:name w:val="bgdks69j12"/>
    <w:basedOn w:val="Fuentedeprrafopredeter"/>
    <w:rsid w:val="000F1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s-CL" w:eastAsia="es-C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Pr>
      <w:i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ccin">
    <w:name w:val="Secció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cin">
    <w:name w:val="Subsecció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extodebloque">
    <w:name w:val="Block Text"/>
    <w:aliases w:val="Bloquear cita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Epgrafe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sz w:val="23"/>
      <w:szCs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cs="Times New Roman"/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Direccindelremitente">
    <w:name w:val="Dirección del remitente"/>
    <w:basedOn w:val="Sinespaciado"/>
    <w:uiPriority w:val="4"/>
    <w:qFormat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sz w:val="23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Fecha">
    <w:name w:val="Date"/>
    <w:basedOn w:val="Sinespaciado"/>
    <w:next w:val="Normal"/>
    <w:link w:val="Fecha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Piedepginapar">
    <w:name w:val="Pie de página par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Piedepginaimpar">
    <w:name w:val="Pie de página i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Encabezadopar">
    <w:name w:val="Encabezado par"/>
    <w:basedOn w:val="Sinespaciad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</w:style>
  <w:style w:type="paragraph" w:customStyle="1" w:styleId="Nombredelacompaa">
    <w:name w:val="Nombre de la compañía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character" w:customStyle="1" w:styleId="apple-converted-space">
    <w:name w:val="apple-converted-space"/>
    <w:basedOn w:val="Fuentedeprrafopredeter"/>
    <w:rsid w:val="000F148B"/>
  </w:style>
  <w:style w:type="character" w:customStyle="1" w:styleId="bgdks69j12">
    <w:name w:val="bgdks69j12"/>
    <w:basedOn w:val="Fuentedeprrafopredeter"/>
    <w:rsid w:val="000F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ananascor@gmail.com" TargetMode="Externa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\AppData\Roaming\Microsoft\Plantilla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11721450A344C0AD6BD63DAC40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E830-DBA3-4BA0-AF5E-E18DD1618C41}"/>
      </w:docPartPr>
      <w:docPartBody>
        <w:p w:rsidR="0096789C" w:rsidRDefault="008A2212">
          <w:pPr>
            <w:pStyle w:val="0211721450A344C0AD6BD63DAC408DF6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9F5E25FD2467443A816DFD10B024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4F0E-B669-49CF-A405-8FD991538CE9}"/>
      </w:docPartPr>
      <w:docPartBody>
        <w:p w:rsidR="0096789C" w:rsidRDefault="008A2212">
          <w:pPr>
            <w:pStyle w:val="9F5E25FD2467443A816DFD10B024E9F5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A0B202B79C8641D4AD19BCFFB498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D3B5A-F89B-4541-B529-BF1917CD9A93}"/>
      </w:docPartPr>
      <w:docPartBody>
        <w:p w:rsidR="0096789C" w:rsidRDefault="000D43A8" w:rsidP="000D43A8">
          <w:pPr>
            <w:pStyle w:val="A0B202B79C8641D4AD19BCFFB498FA52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5EA0B4EF110D49DA9B14C0847DDA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31B43-7B74-4FEC-B6E0-D1A8B0E63F94}"/>
      </w:docPartPr>
      <w:docPartBody>
        <w:p w:rsidR="0096789C" w:rsidRDefault="000D43A8" w:rsidP="000D43A8">
          <w:pPr>
            <w:pStyle w:val="5EA0B4EF110D49DA9B14C0847DDA44E0"/>
          </w:pPr>
          <w:r>
            <w:rPr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A8"/>
    <w:rsid w:val="000D43A8"/>
    <w:rsid w:val="00571F87"/>
    <w:rsid w:val="008A2212"/>
    <w:rsid w:val="0096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2075422B8FD348B0B5C16EE34C2FBA66">
    <w:name w:val="2075422B8FD348B0B5C16EE34C2FBA66"/>
  </w:style>
  <w:style w:type="paragraph" w:customStyle="1" w:styleId="0211721450A344C0AD6BD63DAC408DF6">
    <w:name w:val="0211721450A344C0AD6BD63DAC408DF6"/>
  </w:style>
  <w:style w:type="paragraph" w:customStyle="1" w:styleId="30478824C4114BDDB6EA607EB0F8D95F">
    <w:name w:val="30478824C4114BDDB6EA607EB0F8D95F"/>
  </w:style>
  <w:style w:type="paragraph" w:customStyle="1" w:styleId="8C015322D39A402F88133202365D0338">
    <w:name w:val="8C015322D39A402F88133202365D0338"/>
  </w:style>
  <w:style w:type="paragraph" w:customStyle="1" w:styleId="405428D5E34B4B2EA149935FEF4FBA3D">
    <w:name w:val="405428D5E34B4B2EA149935FEF4FBA3D"/>
  </w:style>
  <w:style w:type="paragraph" w:customStyle="1" w:styleId="13AABEDE186E44B8BC08E5750A7DDEAA">
    <w:name w:val="13AABEDE186E44B8BC08E5750A7DDEAA"/>
  </w:style>
  <w:style w:type="paragraph" w:customStyle="1" w:styleId="E9E00E4FE5AC4347BB11CFDA61E63428">
    <w:name w:val="E9E00E4FE5AC4347BB11CFDA61E63428"/>
  </w:style>
  <w:style w:type="paragraph" w:customStyle="1" w:styleId="6067075AFA134D19B9CF58BAF11982C2">
    <w:name w:val="6067075AFA134D19B9CF58BAF11982C2"/>
  </w:style>
  <w:style w:type="paragraph" w:customStyle="1" w:styleId="AD330E17861147AFAFB9BEA5238D4756">
    <w:name w:val="AD330E17861147AFAFB9BEA5238D4756"/>
  </w:style>
  <w:style w:type="paragraph" w:customStyle="1" w:styleId="F7EA4958ABC94ADFB2BAF52AD6B99F00">
    <w:name w:val="F7EA4958ABC94ADFB2BAF52AD6B99F00"/>
  </w:style>
  <w:style w:type="paragraph" w:customStyle="1" w:styleId="06F479EC47444B22B544441FA4CE08DF">
    <w:name w:val="06F479EC47444B22B544441FA4CE08DF"/>
  </w:style>
  <w:style w:type="paragraph" w:customStyle="1" w:styleId="159AA1025AD64027BDD5436785489116">
    <w:name w:val="159AA1025AD64027BDD5436785489116"/>
  </w:style>
  <w:style w:type="paragraph" w:customStyle="1" w:styleId="9F5E25FD2467443A816DFD10B024E9F5">
    <w:name w:val="9F5E25FD2467443A816DFD10B024E9F5"/>
  </w:style>
  <w:style w:type="paragraph" w:customStyle="1" w:styleId="CCF121B5A1B646CEBE1926C34BFE9E31">
    <w:name w:val="CCF121B5A1B646CEBE1926C34BFE9E31"/>
  </w:style>
  <w:style w:type="paragraph" w:customStyle="1" w:styleId="E940B874EE884E5D9CECB12BFDF5D592">
    <w:name w:val="E940B874EE884E5D9CECB12BFDF5D592"/>
  </w:style>
  <w:style w:type="paragraph" w:customStyle="1" w:styleId="B910A90E2ED2400E95C571C38634227C">
    <w:name w:val="B910A90E2ED2400E95C571C38634227C"/>
  </w:style>
  <w:style w:type="paragraph" w:customStyle="1" w:styleId="6C83FC0F09E34F2387FDBCB7AC58D45F">
    <w:name w:val="6C83FC0F09E34F2387FDBCB7AC58D45F"/>
  </w:style>
  <w:style w:type="paragraph" w:customStyle="1" w:styleId="1F79EBBD86224BA1B23AB5F550A2C9C2">
    <w:name w:val="1F79EBBD86224BA1B23AB5F550A2C9C2"/>
    <w:rsid w:val="000D43A8"/>
  </w:style>
  <w:style w:type="paragraph" w:customStyle="1" w:styleId="94373E7CAE4848A4A8188F03FEFF4DCE">
    <w:name w:val="94373E7CAE4848A4A8188F03FEFF4DCE"/>
    <w:rsid w:val="000D43A8"/>
  </w:style>
  <w:style w:type="paragraph" w:customStyle="1" w:styleId="BE144B367FD042DE8B595F88D0CDCF39">
    <w:name w:val="BE144B367FD042DE8B595F88D0CDCF39"/>
    <w:rsid w:val="000D43A8"/>
  </w:style>
  <w:style w:type="paragraph" w:customStyle="1" w:styleId="A0B202B79C8641D4AD19BCFFB498FA52">
    <w:name w:val="A0B202B79C8641D4AD19BCFFB498FA52"/>
    <w:rsid w:val="000D43A8"/>
  </w:style>
  <w:style w:type="paragraph" w:customStyle="1" w:styleId="D1AC24B8E5B244C9855EDD1BABC8F52F">
    <w:name w:val="D1AC24B8E5B244C9855EDD1BABC8F52F"/>
    <w:rsid w:val="000D43A8"/>
  </w:style>
  <w:style w:type="paragraph" w:customStyle="1" w:styleId="5EA0B4EF110D49DA9B14C0847DDA44E0">
    <w:name w:val="5EA0B4EF110D49DA9B14C0847DDA44E0"/>
    <w:rsid w:val="000D43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2075422B8FD348B0B5C16EE34C2FBA66">
    <w:name w:val="2075422B8FD348B0B5C16EE34C2FBA66"/>
  </w:style>
  <w:style w:type="paragraph" w:customStyle="1" w:styleId="0211721450A344C0AD6BD63DAC408DF6">
    <w:name w:val="0211721450A344C0AD6BD63DAC408DF6"/>
  </w:style>
  <w:style w:type="paragraph" w:customStyle="1" w:styleId="30478824C4114BDDB6EA607EB0F8D95F">
    <w:name w:val="30478824C4114BDDB6EA607EB0F8D95F"/>
  </w:style>
  <w:style w:type="paragraph" w:customStyle="1" w:styleId="8C015322D39A402F88133202365D0338">
    <w:name w:val="8C015322D39A402F88133202365D0338"/>
  </w:style>
  <w:style w:type="paragraph" w:customStyle="1" w:styleId="405428D5E34B4B2EA149935FEF4FBA3D">
    <w:name w:val="405428D5E34B4B2EA149935FEF4FBA3D"/>
  </w:style>
  <w:style w:type="paragraph" w:customStyle="1" w:styleId="13AABEDE186E44B8BC08E5750A7DDEAA">
    <w:name w:val="13AABEDE186E44B8BC08E5750A7DDEAA"/>
  </w:style>
  <w:style w:type="paragraph" w:customStyle="1" w:styleId="E9E00E4FE5AC4347BB11CFDA61E63428">
    <w:name w:val="E9E00E4FE5AC4347BB11CFDA61E63428"/>
  </w:style>
  <w:style w:type="paragraph" w:customStyle="1" w:styleId="6067075AFA134D19B9CF58BAF11982C2">
    <w:name w:val="6067075AFA134D19B9CF58BAF11982C2"/>
  </w:style>
  <w:style w:type="paragraph" w:customStyle="1" w:styleId="AD330E17861147AFAFB9BEA5238D4756">
    <w:name w:val="AD330E17861147AFAFB9BEA5238D4756"/>
  </w:style>
  <w:style w:type="paragraph" w:customStyle="1" w:styleId="F7EA4958ABC94ADFB2BAF52AD6B99F00">
    <w:name w:val="F7EA4958ABC94ADFB2BAF52AD6B99F00"/>
  </w:style>
  <w:style w:type="paragraph" w:customStyle="1" w:styleId="06F479EC47444B22B544441FA4CE08DF">
    <w:name w:val="06F479EC47444B22B544441FA4CE08DF"/>
  </w:style>
  <w:style w:type="paragraph" w:customStyle="1" w:styleId="159AA1025AD64027BDD5436785489116">
    <w:name w:val="159AA1025AD64027BDD5436785489116"/>
  </w:style>
  <w:style w:type="paragraph" w:customStyle="1" w:styleId="9F5E25FD2467443A816DFD10B024E9F5">
    <w:name w:val="9F5E25FD2467443A816DFD10B024E9F5"/>
  </w:style>
  <w:style w:type="paragraph" w:customStyle="1" w:styleId="CCF121B5A1B646CEBE1926C34BFE9E31">
    <w:name w:val="CCF121B5A1B646CEBE1926C34BFE9E31"/>
  </w:style>
  <w:style w:type="paragraph" w:customStyle="1" w:styleId="E940B874EE884E5D9CECB12BFDF5D592">
    <w:name w:val="E940B874EE884E5D9CECB12BFDF5D592"/>
  </w:style>
  <w:style w:type="paragraph" w:customStyle="1" w:styleId="B910A90E2ED2400E95C571C38634227C">
    <w:name w:val="B910A90E2ED2400E95C571C38634227C"/>
  </w:style>
  <w:style w:type="paragraph" w:customStyle="1" w:styleId="6C83FC0F09E34F2387FDBCB7AC58D45F">
    <w:name w:val="6C83FC0F09E34F2387FDBCB7AC58D45F"/>
  </w:style>
  <w:style w:type="paragraph" w:customStyle="1" w:styleId="1F79EBBD86224BA1B23AB5F550A2C9C2">
    <w:name w:val="1F79EBBD86224BA1B23AB5F550A2C9C2"/>
    <w:rsid w:val="000D43A8"/>
  </w:style>
  <w:style w:type="paragraph" w:customStyle="1" w:styleId="94373E7CAE4848A4A8188F03FEFF4DCE">
    <w:name w:val="94373E7CAE4848A4A8188F03FEFF4DCE"/>
    <w:rsid w:val="000D43A8"/>
  </w:style>
  <w:style w:type="paragraph" w:customStyle="1" w:styleId="BE144B367FD042DE8B595F88D0CDCF39">
    <w:name w:val="BE144B367FD042DE8B595F88D0CDCF39"/>
    <w:rsid w:val="000D43A8"/>
  </w:style>
  <w:style w:type="paragraph" w:customStyle="1" w:styleId="A0B202B79C8641D4AD19BCFFB498FA52">
    <w:name w:val="A0B202B79C8641D4AD19BCFFB498FA52"/>
    <w:rsid w:val="000D43A8"/>
  </w:style>
  <w:style w:type="paragraph" w:customStyle="1" w:styleId="D1AC24B8E5B244C9855EDD1BABC8F52F">
    <w:name w:val="D1AC24B8E5B244C9855EDD1BABC8F52F"/>
    <w:rsid w:val="000D43A8"/>
  </w:style>
  <w:style w:type="paragraph" w:customStyle="1" w:styleId="5EA0B4EF110D49DA9B14C0847DDA44E0">
    <w:name w:val="5EA0B4EF110D49DA9B14C0847DDA44E0"/>
    <w:rsid w:val="000D4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C12CD98-2C0A-4687-A816-495B62F64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83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Añasco Russell</dc:creator>
  <cp:lastModifiedBy>Kernel</cp:lastModifiedBy>
  <cp:revision>3</cp:revision>
  <dcterms:created xsi:type="dcterms:W3CDTF">2013-11-22T18:17:00Z</dcterms:created>
  <dcterms:modified xsi:type="dcterms:W3CDTF">2013-12-09T14:21:00Z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